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B6347" w14:textId="48DB053D" w:rsidR="00366125" w:rsidRPr="00366125" w:rsidRDefault="00366125" w:rsidP="007E67AB">
      <w:pPr>
        <w:pStyle w:val="Title"/>
      </w:pPr>
      <w:r w:rsidRPr="00366125">
        <w:t>Nidhi Gautam</w:t>
      </w:r>
    </w:p>
    <w:p w14:paraId="7BFC9BF7" w14:textId="77777777" w:rsidR="00366125" w:rsidRPr="00366125" w:rsidRDefault="00366125" w:rsidP="00366125">
      <w:pPr>
        <w:numPr>
          <w:ilvl w:val="1"/>
          <w:numId w:val="0"/>
        </w:numPr>
        <w:spacing w:before="120" w:after="0"/>
        <w:rPr>
          <w:rFonts w:eastAsiaTheme="minorEastAsia"/>
          <w:caps/>
          <w:spacing w:val="20"/>
          <w:sz w:val="28"/>
        </w:rPr>
      </w:pPr>
    </w:p>
    <w:p w14:paraId="24F858A1" w14:textId="77777777" w:rsidR="00366125" w:rsidRPr="00366125" w:rsidRDefault="00366125" w:rsidP="00366125">
      <w:pPr>
        <w:keepNext/>
        <w:keepLines/>
        <w:spacing w:before="200" w:after="80"/>
        <w:outlineLvl w:val="0"/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</w:pPr>
      <w:r w:rsidRPr="00366125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>Jalandhar | 7888460679 | nidhigautam587@gmail.com</w:t>
      </w:r>
    </w:p>
    <w:p w14:paraId="666CE2BD" w14:textId="77777777" w:rsidR="00366125" w:rsidRPr="00366125" w:rsidRDefault="00366125" w:rsidP="00366125"/>
    <w:p w14:paraId="0651C7E8" w14:textId="77777777" w:rsidR="00366125" w:rsidRDefault="00366125" w:rsidP="00366125">
      <w:pPr>
        <w:keepNext/>
        <w:keepLines/>
        <w:spacing w:before="200" w:after="80"/>
        <w:outlineLvl w:val="0"/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</w:pPr>
      <w:sdt>
        <w:sdtPr>
          <w:rPr>
            <w:rFonts w:asciiTheme="majorHAnsi" w:eastAsiaTheme="majorEastAsia" w:hAnsiTheme="majorHAnsi" w:cs="Times New Roman (Headings CS)"/>
            <w:b/>
            <w:spacing w:val="-10"/>
            <w:sz w:val="24"/>
            <w:szCs w:val="32"/>
          </w:rPr>
          <w:id w:val="560147462"/>
          <w:placeholder>
            <w:docPart w:val="B68AFB1185618A4E9250E67757F135A1"/>
          </w:placeholder>
          <w:temporary/>
          <w:showingPlcHdr/>
          <w15:appearance w15:val="hidden"/>
        </w:sdtPr>
        <w:sdtContent>
          <w:r w:rsidRPr="00366125">
            <w:rPr>
              <w:rFonts w:asciiTheme="majorHAnsi" w:eastAsiaTheme="majorEastAsia" w:hAnsiTheme="majorHAnsi" w:cs="Times New Roman (Headings CS)"/>
              <w:b/>
              <w:spacing w:val="-10"/>
              <w:sz w:val="24"/>
              <w:szCs w:val="32"/>
            </w:rPr>
            <w:t>Objective</w:t>
          </w:r>
        </w:sdtContent>
      </w:sdt>
    </w:p>
    <w:p w14:paraId="11139E79" w14:textId="479959AE" w:rsidR="00CE5A45" w:rsidRPr="00366125" w:rsidRDefault="00366125" w:rsidP="00366125">
      <w:pPr>
        <w:keepNext/>
        <w:keepLines/>
        <w:spacing w:before="200" w:after="80"/>
        <w:outlineLvl w:val="0"/>
        <w:rPr>
          <w:rFonts w:ascii="Roboto" w:eastAsia="Times New Roman" w:hAnsi="Roboto"/>
          <w:color w:val="FFFFFF"/>
          <w:shd w:val="clear" w:color="auto" w:fill="34457F"/>
          <w:lang w:bidi="pa-IN"/>
        </w:rPr>
      </w:pPr>
      <w:r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To work in an </w:t>
      </w:r>
      <w:r w:rsidR="00CE5A45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>organization</w:t>
      </w:r>
      <w:r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 which</w:t>
      </w:r>
      <w:r w:rsidR="00CE5A45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 provides me </w:t>
      </w:r>
      <w:r w:rsidR="001745F1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with ample opportunities </w:t>
      </w:r>
      <w:r w:rsidR="004B418A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to enhance my skills and knowledge </w:t>
      </w:r>
      <w:r w:rsidR="00F15AF5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along </w:t>
      </w:r>
      <w:r w:rsidR="00B4409C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with contributing </w:t>
      </w:r>
      <w:r w:rsidR="004E5801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to the growth </w:t>
      </w:r>
      <w:r w:rsidR="002F399C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of to work </w:t>
      </w:r>
      <w:r w:rsidR="00595CD2"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  <w:t xml:space="preserve">in an organization. </w:t>
      </w:r>
    </w:p>
    <w:p w14:paraId="70DA6D23" w14:textId="77777777" w:rsidR="00366125" w:rsidRPr="00366125" w:rsidRDefault="00366125" w:rsidP="00366125"/>
    <w:p w14:paraId="0699D466" w14:textId="77777777" w:rsidR="00366125" w:rsidRPr="00366125" w:rsidRDefault="00366125" w:rsidP="00366125">
      <w:pPr>
        <w:keepNext/>
        <w:keepLines/>
        <w:spacing w:before="200" w:after="80"/>
        <w:outlineLvl w:val="0"/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</w:pPr>
      <w:sdt>
        <w:sdtPr>
          <w:rPr>
            <w:rFonts w:asciiTheme="majorHAnsi" w:eastAsiaTheme="majorEastAsia" w:hAnsiTheme="majorHAnsi" w:cs="Times New Roman (Headings CS)"/>
            <w:b/>
            <w:spacing w:val="-10"/>
            <w:sz w:val="24"/>
            <w:szCs w:val="32"/>
          </w:rPr>
          <w:id w:val="798193329"/>
          <w:placeholder>
            <w:docPart w:val="12F5BCD6E587EF439C4F41F81DB9D791"/>
          </w:placeholder>
          <w:temporary/>
          <w:showingPlcHdr/>
          <w15:appearance w15:val="hidden"/>
        </w:sdtPr>
        <w:sdtContent>
          <w:r w:rsidRPr="00366125">
            <w:rPr>
              <w:rFonts w:asciiTheme="majorHAnsi" w:eastAsiaTheme="majorEastAsia" w:hAnsiTheme="majorHAnsi" w:cs="Times New Roman (Headings CS)"/>
              <w:b/>
              <w:spacing w:val="-10"/>
              <w:sz w:val="24"/>
              <w:szCs w:val="32"/>
            </w:rPr>
            <w:t>Experience</w:t>
          </w:r>
        </w:sdtContent>
      </w:sdt>
    </w:p>
    <w:p w14:paraId="56760A1F" w14:textId="77777777" w:rsidR="00366125" w:rsidRPr="00366125" w:rsidRDefault="00366125" w:rsidP="00366125">
      <w:pPr>
        <w:spacing w:line="168" w:lineRule="auto"/>
      </w:pPr>
      <w:r w:rsidRPr="0036612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BA778F2" wp14:editId="12D7DEE4">
                <wp:extent cx="5943600" cy="0"/>
                <wp:effectExtent l="0" t="0" r="0" b="0"/>
                <wp:docPr id="177775748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739687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96F2287" w14:textId="77777777" w:rsidR="00366125" w:rsidRPr="00366125" w:rsidRDefault="00366125" w:rsidP="00366125">
      <w:pPr>
        <w:spacing w:line="168" w:lineRule="auto"/>
      </w:pPr>
      <w:r w:rsidRPr="00366125">
        <w:t xml:space="preserve">Front office executive </w:t>
      </w:r>
    </w:p>
    <w:p w14:paraId="078C51AA" w14:textId="77777777" w:rsidR="00366125" w:rsidRPr="00366125" w:rsidRDefault="00366125" w:rsidP="00366125">
      <w:pPr>
        <w:spacing w:line="168" w:lineRule="auto"/>
      </w:pPr>
      <w:r w:rsidRPr="00366125">
        <w:t xml:space="preserve">At Canam consultants limited </w:t>
      </w:r>
    </w:p>
    <w:p w14:paraId="2D259836" w14:textId="77777777" w:rsidR="00366125" w:rsidRPr="00366125" w:rsidRDefault="00366125" w:rsidP="00366125">
      <w:pPr>
        <w:spacing w:line="168" w:lineRule="auto"/>
      </w:pPr>
      <w:r w:rsidRPr="00366125">
        <w:t>Jalandhar ( Nov 2022 to Current)</w:t>
      </w:r>
    </w:p>
    <w:p w14:paraId="164D24F7" w14:textId="77777777" w:rsidR="00366125" w:rsidRPr="00366125" w:rsidRDefault="00366125" w:rsidP="00366125"/>
    <w:p w14:paraId="288FC6F0" w14:textId="77777777" w:rsidR="00366125" w:rsidRPr="00366125" w:rsidRDefault="00366125" w:rsidP="00366125">
      <w:pPr>
        <w:keepNext/>
        <w:keepLines/>
        <w:spacing w:before="200" w:after="80"/>
        <w:outlineLvl w:val="0"/>
        <w:rPr>
          <w:rFonts w:asciiTheme="majorHAnsi" w:eastAsiaTheme="majorEastAsia" w:hAnsiTheme="majorHAnsi" w:cs="Times New Roman (Headings CS)"/>
          <w:b/>
          <w:spacing w:val="-10"/>
          <w:sz w:val="24"/>
          <w:szCs w:val="32"/>
        </w:rPr>
      </w:pPr>
      <w:sdt>
        <w:sdtPr>
          <w:rPr>
            <w:rFonts w:asciiTheme="majorHAnsi" w:eastAsiaTheme="majorEastAsia" w:hAnsiTheme="majorHAnsi" w:cs="Times New Roman (Headings CS)"/>
            <w:b/>
            <w:spacing w:val="-10"/>
            <w:sz w:val="24"/>
            <w:szCs w:val="32"/>
          </w:rPr>
          <w:id w:val="-805228807"/>
          <w:placeholder>
            <w:docPart w:val="BE6C3ED4488824429D9574A5CEEAF63D"/>
          </w:placeholder>
          <w:temporary/>
          <w:showingPlcHdr/>
          <w15:appearance w15:val="hidden"/>
        </w:sdtPr>
        <w:sdtContent>
          <w:r w:rsidRPr="00366125">
            <w:rPr>
              <w:rFonts w:asciiTheme="majorHAnsi" w:eastAsiaTheme="majorEastAsia" w:hAnsiTheme="majorHAnsi" w:cs="Times New Roman (Headings CS)"/>
              <w:b/>
              <w:spacing w:val="-10"/>
              <w:sz w:val="24"/>
              <w:szCs w:val="32"/>
            </w:rPr>
            <w:t>Education</w:t>
          </w:r>
        </w:sdtContent>
      </w:sdt>
    </w:p>
    <w:p w14:paraId="2ECFA94C" w14:textId="77777777" w:rsidR="00366125" w:rsidRPr="00366125" w:rsidRDefault="00366125" w:rsidP="00366125">
      <w:pPr>
        <w:spacing w:line="168" w:lineRule="auto"/>
        <w:rPr>
          <w:sz w:val="10"/>
          <w:szCs w:val="12"/>
        </w:rPr>
      </w:pPr>
      <w:r w:rsidRPr="0036612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E8E97C8" wp14:editId="3F61D462">
                <wp:extent cx="5943600" cy="0"/>
                <wp:effectExtent l="0" t="0" r="0" b="0"/>
                <wp:docPr id="58014786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14CEC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9EA6B7" w14:textId="77777777" w:rsidR="00366125" w:rsidRPr="00366125" w:rsidRDefault="00366125" w:rsidP="0036612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6"/>
        </w:rPr>
      </w:pPr>
    </w:p>
    <w:p w14:paraId="346EC014" w14:textId="77777777" w:rsidR="00366125" w:rsidRPr="00366125" w:rsidRDefault="00366125" w:rsidP="0036612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6"/>
        </w:rPr>
      </w:pPr>
      <w:r w:rsidRPr="00366125">
        <w:rPr>
          <w:rFonts w:eastAsiaTheme="majorEastAsia" w:cs="Times New Roman (Headings CS)"/>
          <w:b/>
          <w:color w:val="191919" w:themeColor="background2" w:themeShade="1A"/>
          <w:szCs w:val="26"/>
        </w:rPr>
        <w:t>KLM international School</w:t>
      </w:r>
    </w:p>
    <w:p w14:paraId="17CB9403" w14:textId="77777777" w:rsidR="00366125" w:rsidRPr="00366125" w:rsidRDefault="00366125" w:rsidP="0036612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6"/>
        </w:rPr>
      </w:pPr>
      <w:r w:rsidRPr="00366125">
        <w:rPr>
          <w:rFonts w:eastAsiaTheme="majorEastAsia" w:cs="Times New Roman (Headings CS)"/>
          <w:b/>
          <w:color w:val="191919" w:themeColor="background2" w:themeShade="1A"/>
          <w:szCs w:val="26"/>
        </w:rPr>
        <w:t>12 Th (Humanities)</w:t>
      </w:r>
    </w:p>
    <w:p w14:paraId="77F9FB46" w14:textId="77777777" w:rsidR="00366125" w:rsidRPr="00366125" w:rsidRDefault="00366125" w:rsidP="00366125"/>
    <w:p w14:paraId="4C299182" w14:textId="77777777" w:rsidR="00366125" w:rsidRPr="00366125" w:rsidRDefault="00366125" w:rsidP="0036612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6"/>
        </w:rPr>
      </w:pPr>
      <w:r w:rsidRPr="00366125">
        <w:rPr>
          <w:rFonts w:eastAsiaTheme="majorEastAsia" w:cs="Times New Roman (Headings CS)"/>
          <w:b/>
          <w:color w:val="191919" w:themeColor="background2" w:themeShade="1A"/>
          <w:szCs w:val="26"/>
        </w:rPr>
        <w:t>Guru Nanak Dev University</w:t>
      </w:r>
    </w:p>
    <w:p w14:paraId="770753C1" w14:textId="2C2E4734" w:rsidR="00003455" w:rsidRDefault="00366125" w:rsidP="0036612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6"/>
        </w:rPr>
      </w:pPr>
      <w:r w:rsidRPr="00366125">
        <w:rPr>
          <w:rFonts w:eastAsiaTheme="majorEastAsia" w:cs="Times New Roman (Headings CS)"/>
          <w:b/>
          <w:color w:val="191919" w:themeColor="background2" w:themeShade="1A"/>
          <w:szCs w:val="26"/>
        </w:rPr>
        <w:t>Bachelor of Arts</w:t>
      </w:r>
    </w:p>
    <w:p w14:paraId="5376C4FD" w14:textId="77777777" w:rsidR="00366125" w:rsidRPr="00366125" w:rsidRDefault="00366125" w:rsidP="00366125">
      <w:pPr>
        <w:keepNext/>
        <w:keepLines/>
        <w:tabs>
          <w:tab w:val="right" w:pos="9360"/>
        </w:tabs>
        <w:spacing w:before="180" w:after="100"/>
        <w:outlineLvl w:val="1"/>
        <w:rPr>
          <w:rFonts w:eastAsiaTheme="majorEastAsia" w:cs="Times New Roman (Headings CS)"/>
          <w:b/>
          <w:color w:val="191919" w:themeColor="background2" w:themeShade="1A"/>
          <w:szCs w:val="26"/>
        </w:rPr>
      </w:pPr>
    </w:p>
    <w:p w14:paraId="6F250022" w14:textId="77777777" w:rsidR="00F41BEE" w:rsidRDefault="00215F9C" w:rsidP="00D52131">
      <w:pPr>
        <w:pStyle w:val="Heading1"/>
      </w:pPr>
      <w:sdt>
        <w:sdtPr>
          <w:id w:val="592895854"/>
          <w:placeholder>
            <w:docPart w:val="CA069AEA409DD740BB18AD7854DAF470"/>
          </w:placeholder>
          <w:temporary/>
          <w:showingPlcHdr/>
          <w15:appearance w15:val="hidden"/>
        </w:sdtPr>
        <w:sdtEndPr/>
        <w:sdtContent>
          <w:r w:rsidR="00F41BEE">
            <w:t>Skills &amp; abilities</w:t>
          </w:r>
        </w:sdtContent>
      </w:sdt>
    </w:p>
    <w:p w14:paraId="7982FD47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0618673E" wp14:editId="713D6FD1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B0C3D7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313B8069" w14:textId="77777777" w:rsidR="00F41BEE" w:rsidRDefault="00215F9C" w:rsidP="00F37140">
      <w:pPr>
        <w:pStyle w:val="ListBullet"/>
      </w:pPr>
      <w:sdt>
        <w:sdtPr>
          <w:id w:val="-1240710294"/>
          <w:placeholder>
            <w:docPart w:val="444B0219F6FCD944A339A4F1AEF7DB23"/>
          </w:placeholder>
          <w:temporary/>
          <w:showingPlcHdr/>
          <w15:appearance w15:val="hidden"/>
        </w:sdtPr>
        <w:sdtEndPr/>
        <w:sdtContent>
          <w:r w:rsidR="00F41BEE">
            <w:t>Management</w:t>
          </w:r>
        </w:sdtContent>
      </w:sdt>
    </w:p>
    <w:p w14:paraId="52B9FA1C" w14:textId="77777777" w:rsidR="00F41BEE" w:rsidRDefault="00215F9C" w:rsidP="00F37140">
      <w:pPr>
        <w:pStyle w:val="ListBullet"/>
      </w:pPr>
      <w:sdt>
        <w:sdtPr>
          <w:id w:val="-296685869"/>
          <w:placeholder>
            <w:docPart w:val="614F1DB6140409469339A94BC8650BAA"/>
          </w:placeholder>
          <w:temporary/>
          <w:showingPlcHdr/>
          <w15:appearance w15:val="hidden"/>
        </w:sdtPr>
        <w:sdtEndPr/>
        <w:sdtContent>
          <w:r w:rsidR="00F41BEE">
            <w:t>Problem solving</w:t>
          </w:r>
        </w:sdtContent>
      </w:sdt>
    </w:p>
    <w:p w14:paraId="43BCE654" w14:textId="77777777" w:rsidR="00F41BEE" w:rsidRDefault="00215F9C" w:rsidP="00F37140">
      <w:pPr>
        <w:pStyle w:val="ListBullet"/>
      </w:pPr>
      <w:sdt>
        <w:sdtPr>
          <w:id w:val="-94178466"/>
          <w:placeholder>
            <w:docPart w:val="EDE6D9F19ECBF04290816B8D29886C9C"/>
          </w:placeholder>
          <w:temporary/>
          <w:showingPlcHdr/>
          <w15:appearance w15:val="hidden"/>
        </w:sdtPr>
        <w:sdtEndPr/>
        <w:sdtContent>
          <w:r w:rsidR="00F41BEE" w:rsidRPr="005338E9">
            <w:t>Communication</w:t>
          </w:r>
        </w:sdtContent>
      </w:sdt>
    </w:p>
    <w:p w14:paraId="40DCFC68" w14:textId="77777777" w:rsidR="00F41BEE" w:rsidRDefault="00215F9C" w:rsidP="00F37140">
      <w:pPr>
        <w:pStyle w:val="ListBullet"/>
      </w:pPr>
      <w:sdt>
        <w:sdtPr>
          <w:id w:val="1135608373"/>
          <w:placeholder>
            <w:docPart w:val="E2257B7A5E4DDD4BABABA56B6AA801D2"/>
          </w:placeholder>
          <w:temporary/>
          <w:showingPlcHdr/>
          <w15:appearance w15:val="hidden"/>
        </w:sdtPr>
        <w:sdtEndPr/>
        <w:sdtContent>
          <w:r w:rsidR="00F41BEE">
            <w:t>Leadership</w:t>
          </w:r>
        </w:sdtContent>
      </w:sdt>
      <w:r w:rsidR="00F41BEE">
        <w:t xml:space="preserve"> </w:t>
      </w:r>
    </w:p>
    <w:sectPr w:rsidR="00F41BEE" w:rsidSect="00ED5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512" w:bottom="720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3D2F" w14:textId="77777777" w:rsidR="00366125" w:rsidRDefault="00366125">
      <w:pPr>
        <w:spacing w:after="0"/>
      </w:pPr>
      <w:r>
        <w:separator/>
      </w:r>
    </w:p>
  </w:endnote>
  <w:endnote w:type="continuationSeparator" w:id="0">
    <w:p w14:paraId="791BE531" w14:textId="77777777" w:rsidR="00366125" w:rsidRDefault="00366125">
      <w:pPr>
        <w:spacing w:after="0"/>
      </w:pPr>
      <w:r>
        <w:continuationSeparator/>
      </w:r>
    </w:p>
  </w:endnote>
  <w:endnote w:type="continuationNotice" w:id="1">
    <w:p w14:paraId="7D6DC014" w14:textId="77777777" w:rsidR="00366125" w:rsidRDefault="0036612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FB87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A03B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1113D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A200" w14:textId="77777777" w:rsidR="00366125" w:rsidRDefault="00366125">
      <w:pPr>
        <w:spacing w:after="0"/>
      </w:pPr>
      <w:r>
        <w:separator/>
      </w:r>
    </w:p>
  </w:footnote>
  <w:footnote w:type="continuationSeparator" w:id="0">
    <w:p w14:paraId="3229002B" w14:textId="77777777" w:rsidR="00366125" w:rsidRDefault="00366125">
      <w:pPr>
        <w:spacing w:after="0"/>
      </w:pPr>
      <w:r>
        <w:continuationSeparator/>
      </w:r>
    </w:p>
  </w:footnote>
  <w:footnote w:type="continuationNotice" w:id="1">
    <w:p w14:paraId="74236EAB" w14:textId="77777777" w:rsidR="00366125" w:rsidRDefault="0036612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C9AC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B9328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27B84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25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745F1"/>
    <w:rsid w:val="0018191F"/>
    <w:rsid w:val="00181FE7"/>
    <w:rsid w:val="00186230"/>
    <w:rsid w:val="001D4B58"/>
    <w:rsid w:val="00200572"/>
    <w:rsid w:val="00262033"/>
    <w:rsid w:val="00271453"/>
    <w:rsid w:val="00276E4F"/>
    <w:rsid w:val="00295104"/>
    <w:rsid w:val="002C0DDD"/>
    <w:rsid w:val="002D59A2"/>
    <w:rsid w:val="002F399C"/>
    <w:rsid w:val="00302F19"/>
    <w:rsid w:val="00304507"/>
    <w:rsid w:val="003108DB"/>
    <w:rsid w:val="00331246"/>
    <w:rsid w:val="003319FB"/>
    <w:rsid w:val="00351D1B"/>
    <w:rsid w:val="00357FD0"/>
    <w:rsid w:val="003630D5"/>
    <w:rsid w:val="00366125"/>
    <w:rsid w:val="00374627"/>
    <w:rsid w:val="00380722"/>
    <w:rsid w:val="00394A6D"/>
    <w:rsid w:val="003A0579"/>
    <w:rsid w:val="003B2143"/>
    <w:rsid w:val="003C14A1"/>
    <w:rsid w:val="003C38F0"/>
    <w:rsid w:val="003F19B9"/>
    <w:rsid w:val="00400FD0"/>
    <w:rsid w:val="0040118E"/>
    <w:rsid w:val="00420DE9"/>
    <w:rsid w:val="00433CD1"/>
    <w:rsid w:val="00445933"/>
    <w:rsid w:val="004476A1"/>
    <w:rsid w:val="004476B0"/>
    <w:rsid w:val="004A4BFA"/>
    <w:rsid w:val="004B418A"/>
    <w:rsid w:val="004D433E"/>
    <w:rsid w:val="004E47F6"/>
    <w:rsid w:val="004E5801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95CD2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25FA7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4409C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37DEE"/>
    <w:rsid w:val="00C444AC"/>
    <w:rsid w:val="00C57E43"/>
    <w:rsid w:val="00C6464E"/>
    <w:rsid w:val="00C72B59"/>
    <w:rsid w:val="00C86F4F"/>
    <w:rsid w:val="00C904F1"/>
    <w:rsid w:val="00C9734F"/>
    <w:rsid w:val="00CC75DB"/>
    <w:rsid w:val="00CE5A45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1047"/>
    <w:rsid w:val="00E726F0"/>
    <w:rsid w:val="00EA2B92"/>
    <w:rsid w:val="00EC12CE"/>
    <w:rsid w:val="00ED598E"/>
    <w:rsid w:val="00ED7FEB"/>
    <w:rsid w:val="00EE25F3"/>
    <w:rsid w:val="00F15AF5"/>
    <w:rsid w:val="00F37140"/>
    <w:rsid w:val="00F40303"/>
    <w:rsid w:val="00F4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729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u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rsid w:val="00CC75DB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4F60992-8080-B14F-8D4D-129B54CE8B4D%7dtf029191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069AEA409DD740BB18AD7854DA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B5FDD-88C4-0745-AA3B-06983630CEDF}"/>
      </w:docPartPr>
      <w:docPartBody>
        <w:p w:rsidR="00C7399E" w:rsidRDefault="00C7399E">
          <w:pPr>
            <w:pStyle w:val="CA069AEA409DD740BB18AD7854DAF470"/>
          </w:pPr>
          <w:r>
            <w:t>Skills &amp; abilities</w:t>
          </w:r>
        </w:p>
      </w:docPartBody>
    </w:docPart>
    <w:docPart>
      <w:docPartPr>
        <w:name w:val="444B0219F6FCD944A339A4F1AEF7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55A59-409B-6B48-A4BC-D7D615B1BDB2}"/>
      </w:docPartPr>
      <w:docPartBody>
        <w:p w:rsidR="00C7399E" w:rsidRDefault="00C7399E">
          <w:pPr>
            <w:pStyle w:val="444B0219F6FCD944A339A4F1AEF7DB23"/>
          </w:pPr>
          <w:r>
            <w:t>Management</w:t>
          </w:r>
        </w:p>
      </w:docPartBody>
    </w:docPart>
    <w:docPart>
      <w:docPartPr>
        <w:name w:val="614F1DB6140409469339A94BC865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412C-16C2-D441-A589-7DF025766B77}"/>
      </w:docPartPr>
      <w:docPartBody>
        <w:p w:rsidR="00C7399E" w:rsidRDefault="00C7399E">
          <w:pPr>
            <w:pStyle w:val="614F1DB6140409469339A94BC8650BAA"/>
          </w:pPr>
          <w:r>
            <w:t>Problem solving</w:t>
          </w:r>
        </w:p>
      </w:docPartBody>
    </w:docPart>
    <w:docPart>
      <w:docPartPr>
        <w:name w:val="EDE6D9F19ECBF04290816B8D2988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3BD8-F3C0-A44F-86DA-A805A5826EFA}"/>
      </w:docPartPr>
      <w:docPartBody>
        <w:p w:rsidR="00C7399E" w:rsidRDefault="00C7399E">
          <w:pPr>
            <w:pStyle w:val="EDE6D9F19ECBF04290816B8D29886C9C"/>
          </w:pPr>
          <w:r w:rsidRPr="005338E9">
            <w:t>Communication</w:t>
          </w:r>
        </w:p>
      </w:docPartBody>
    </w:docPart>
    <w:docPart>
      <w:docPartPr>
        <w:name w:val="E2257B7A5E4DDD4BABABA56B6AA8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C63F-0B3D-F641-AA0C-7F63C76D08F6}"/>
      </w:docPartPr>
      <w:docPartBody>
        <w:p w:rsidR="00C7399E" w:rsidRDefault="00C7399E">
          <w:pPr>
            <w:pStyle w:val="E2257B7A5E4DDD4BABABA56B6AA801D2"/>
          </w:pPr>
          <w:r>
            <w:t>Leadership</w:t>
          </w:r>
        </w:p>
      </w:docPartBody>
    </w:docPart>
    <w:docPart>
      <w:docPartPr>
        <w:name w:val="B68AFB1185618A4E9250E67757F1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DCD4-FA02-3548-B741-704C0555374E}"/>
      </w:docPartPr>
      <w:docPartBody>
        <w:p w:rsidR="00C7399E" w:rsidRDefault="00C7399E" w:rsidP="00C7399E">
          <w:pPr>
            <w:pStyle w:val="B68AFB1185618A4E9250E67757F135A1"/>
          </w:pPr>
          <w:r>
            <w:t>Objective</w:t>
          </w:r>
        </w:p>
      </w:docPartBody>
    </w:docPart>
    <w:docPart>
      <w:docPartPr>
        <w:name w:val="12F5BCD6E587EF439C4F41F81DB9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3A3D-0746-5349-AEF4-8E4FE5D520AA}"/>
      </w:docPartPr>
      <w:docPartBody>
        <w:p w:rsidR="00C7399E" w:rsidRDefault="00C7399E" w:rsidP="00C7399E">
          <w:pPr>
            <w:pStyle w:val="12F5BCD6E587EF439C4F41F81DB9D791"/>
          </w:pPr>
          <w:r>
            <w:t>Experience</w:t>
          </w:r>
        </w:p>
      </w:docPartBody>
    </w:docPart>
    <w:docPart>
      <w:docPartPr>
        <w:name w:val="BE6C3ED4488824429D9574A5CEEA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F0F1-A864-0544-9EC4-D1FDEA15F307}"/>
      </w:docPartPr>
      <w:docPartBody>
        <w:p w:rsidR="00C7399E" w:rsidRDefault="00C7399E" w:rsidP="00C7399E">
          <w:pPr>
            <w:pStyle w:val="BE6C3ED4488824429D9574A5CEEAF63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9E"/>
    <w:rsid w:val="00825FA7"/>
    <w:rsid w:val="00C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GB" w:bidi="pa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Raa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0900CF90092B4B94718166CBC87BE4">
    <w:name w:val="150900CF90092B4B94718166CBC87BE4"/>
    <w:rPr>
      <w:rFonts w:cs="Raavi"/>
    </w:rPr>
  </w:style>
  <w:style w:type="paragraph" w:customStyle="1" w:styleId="ACCAD2BA624396469A501FD152188D86">
    <w:name w:val="ACCAD2BA624396469A501FD152188D86"/>
    <w:rPr>
      <w:rFonts w:cs="Raavi"/>
    </w:rPr>
  </w:style>
  <w:style w:type="paragraph" w:customStyle="1" w:styleId="D144240B33364D40B8460BB995893277">
    <w:name w:val="D144240B33364D40B8460BB995893277"/>
    <w:rPr>
      <w:rFonts w:cs="Raavi"/>
    </w:rPr>
  </w:style>
  <w:style w:type="paragraph" w:customStyle="1" w:styleId="9139D35BCD124D4CB31A7E62EB800AB1">
    <w:name w:val="9139D35BCD124D4CB31A7E62EB800AB1"/>
    <w:rPr>
      <w:rFonts w:cs="Raavi"/>
    </w:rPr>
  </w:style>
  <w:style w:type="paragraph" w:customStyle="1" w:styleId="4FD1592DFD8C1144BAD6E67C9C34E58C">
    <w:name w:val="4FD1592DFD8C1144BAD6E67C9C34E58C"/>
    <w:rPr>
      <w:rFonts w:cs="Raavi"/>
    </w:rPr>
  </w:style>
  <w:style w:type="paragraph" w:customStyle="1" w:styleId="6724C65D064E3F41BD3E1745AAA7898A">
    <w:name w:val="6724C65D064E3F41BD3E1745AAA7898A"/>
    <w:rPr>
      <w:rFonts w:cs="Raavi"/>
    </w:rPr>
  </w:style>
  <w:style w:type="paragraph" w:customStyle="1" w:styleId="95EF89EEF516BF478CB9B9AAF5D8DE11">
    <w:name w:val="95EF89EEF516BF478CB9B9AAF5D8DE11"/>
    <w:rPr>
      <w:rFonts w:cs="Raavi"/>
    </w:rPr>
  </w:style>
  <w:style w:type="paragraph" w:customStyle="1" w:styleId="3B0FD1740F690D40A8A7908E0D494F23">
    <w:name w:val="3B0FD1740F690D40A8A7908E0D494F23"/>
    <w:rPr>
      <w:rFonts w:cs="Raavi"/>
    </w:rPr>
  </w:style>
  <w:style w:type="paragraph" w:customStyle="1" w:styleId="3E1706BC67FCAC45BDF47539735E2A86">
    <w:name w:val="3E1706BC67FCAC45BDF47539735E2A86"/>
    <w:rPr>
      <w:rFonts w:cs="Raavi"/>
    </w:rPr>
  </w:style>
  <w:style w:type="paragraph" w:customStyle="1" w:styleId="369A19B8CBE0694A8C9BA0F4406B0A11">
    <w:name w:val="369A19B8CBE0694A8C9BA0F4406B0A11"/>
    <w:rPr>
      <w:rFonts w:cs="Raavi"/>
    </w:rPr>
  </w:style>
  <w:style w:type="paragraph" w:customStyle="1" w:styleId="33DC334953E00F4498B7876F83BB7652">
    <w:name w:val="33DC334953E00F4498B7876F83BB7652"/>
    <w:rPr>
      <w:rFonts w:cs="Raavi"/>
    </w:rPr>
  </w:style>
  <w:style w:type="paragraph" w:customStyle="1" w:styleId="05600E01F5FC6242BF4ECFC71BBD7134">
    <w:name w:val="05600E01F5FC6242BF4ECFC71BBD7134"/>
    <w:rPr>
      <w:rFonts w:cs="Raavi"/>
    </w:rPr>
  </w:style>
  <w:style w:type="paragraph" w:customStyle="1" w:styleId="3484823303BD5943A09EEF0553471ABF">
    <w:name w:val="3484823303BD5943A09EEF0553471ABF"/>
    <w:rPr>
      <w:rFonts w:cs="Raavi"/>
    </w:rPr>
  </w:style>
  <w:style w:type="paragraph" w:customStyle="1" w:styleId="5F539ED9F41ED24BB5FB96E06F83D160">
    <w:name w:val="5F539ED9F41ED24BB5FB96E06F83D160"/>
    <w:rPr>
      <w:rFonts w:cs="Raavi"/>
    </w:rPr>
  </w:style>
  <w:style w:type="paragraph" w:customStyle="1" w:styleId="9372C983ECD7D84D916E85CFF09ED1B4">
    <w:name w:val="9372C983ECD7D84D916E85CFF09ED1B4"/>
    <w:rPr>
      <w:rFonts w:cs="Raavi"/>
    </w:rPr>
  </w:style>
  <w:style w:type="paragraph" w:customStyle="1" w:styleId="26DB79E58228F342A09E9259170927B9">
    <w:name w:val="26DB79E58228F342A09E9259170927B9"/>
    <w:rPr>
      <w:rFonts w:cs="Raavi"/>
    </w:rPr>
  </w:style>
  <w:style w:type="paragraph" w:customStyle="1" w:styleId="F6BB75DD8891024091AC7C51BB948FA8">
    <w:name w:val="F6BB75DD8891024091AC7C51BB948FA8"/>
    <w:rPr>
      <w:rFonts w:cs="Raavi"/>
    </w:rPr>
  </w:style>
  <w:style w:type="paragraph" w:customStyle="1" w:styleId="336BD9641D9F6C45B382BD4E639A0858">
    <w:name w:val="336BD9641D9F6C45B382BD4E639A0858"/>
    <w:rPr>
      <w:rFonts w:cs="Raavi"/>
    </w:rPr>
  </w:style>
  <w:style w:type="paragraph" w:customStyle="1" w:styleId="7285091EF44B6548ABF8A779A6BF2A4E">
    <w:name w:val="7285091EF44B6548ABF8A779A6BF2A4E"/>
    <w:rPr>
      <w:rFonts w:cs="Raavi"/>
    </w:rPr>
  </w:style>
  <w:style w:type="paragraph" w:customStyle="1" w:styleId="B2EFA646AA6D424CB32C651C56E29048">
    <w:name w:val="B2EFA646AA6D424CB32C651C56E29048"/>
    <w:rPr>
      <w:rFonts w:cs="Raavi"/>
    </w:rPr>
  </w:style>
  <w:style w:type="paragraph" w:customStyle="1" w:styleId="4326597655CCC945817C073A13F03456">
    <w:name w:val="4326597655CCC945817C073A13F03456"/>
    <w:rPr>
      <w:rFonts w:cs="Raavi"/>
    </w:rPr>
  </w:style>
  <w:style w:type="paragraph" w:customStyle="1" w:styleId="0BA02A236D5D404FA8E30F6F2A6B77D9">
    <w:name w:val="0BA02A236D5D404FA8E30F6F2A6B77D9"/>
    <w:rPr>
      <w:rFonts w:cs="Raavi"/>
    </w:rPr>
  </w:style>
  <w:style w:type="paragraph" w:customStyle="1" w:styleId="1AAD0DD701B7EB4189378D99D74C84E6">
    <w:name w:val="1AAD0DD701B7EB4189378D99D74C84E6"/>
    <w:rPr>
      <w:rFonts w:cs="Raavi"/>
    </w:rPr>
  </w:style>
  <w:style w:type="paragraph" w:customStyle="1" w:styleId="8757C4E079B3884FBB151DDC78FA4FA2">
    <w:name w:val="8757C4E079B3884FBB151DDC78FA4FA2"/>
    <w:rPr>
      <w:rFonts w:cs="Raavi"/>
    </w:rPr>
  </w:style>
  <w:style w:type="paragraph" w:customStyle="1" w:styleId="378CE25D7E363546B7DA8676FED11FB9">
    <w:name w:val="378CE25D7E363546B7DA8676FED11FB9"/>
    <w:rPr>
      <w:rFonts w:cs="Raavi"/>
    </w:rPr>
  </w:style>
  <w:style w:type="paragraph" w:customStyle="1" w:styleId="ABF945D2012F7A47B0FCBF86222B7ADD">
    <w:name w:val="ABF945D2012F7A47B0FCBF86222B7ADD"/>
    <w:rPr>
      <w:rFonts w:cs="Raavi"/>
    </w:rPr>
  </w:style>
  <w:style w:type="paragraph" w:customStyle="1" w:styleId="4F94795C1D64254EA0D77B85456883BA">
    <w:name w:val="4F94795C1D64254EA0D77B85456883BA"/>
    <w:rPr>
      <w:rFonts w:cs="Raavi"/>
    </w:rPr>
  </w:style>
  <w:style w:type="paragraph" w:customStyle="1" w:styleId="8BCFDBBB10EDC142BC6112453A208E9E">
    <w:name w:val="8BCFDBBB10EDC142BC6112453A208E9E"/>
    <w:rPr>
      <w:rFonts w:cs="Raavi"/>
    </w:rPr>
  </w:style>
  <w:style w:type="paragraph" w:customStyle="1" w:styleId="B5F8CEB2F50A074E8B0D1D1262D71BFA">
    <w:name w:val="B5F8CEB2F50A074E8B0D1D1262D71BFA"/>
    <w:rPr>
      <w:rFonts w:cs="Raavi"/>
    </w:rPr>
  </w:style>
  <w:style w:type="paragraph" w:customStyle="1" w:styleId="CA069AEA409DD740BB18AD7854DAF470">
    <w:name w:val="CA069AEA409DD740BB18AD7854DAF470"/>
    <w:rPr>
      <w:rFonts w:cs="Raavi"/>
    </w:rPr>
  </w:style>
  <w:style w:type="paragraph" w:customStyle="1" w:styleId="444B0219F6FCD944A339A4F1AEF7DB23">
    <w:name w:val="444B0219F6FCD944A339A4F1AEF7DB23"/>
    <w:rPr>
      <w:rFonts w:cs="Raavi"/>
    </w:rPr>
  </w:style>
  <w:style w:type="paragraph" w:customStyle="1" w:styleId="614F1DB6140409469339A94BC8650BAA">
    <w:name w:val="614F1DB6140409469339A94BC8650BAA"/>
    <w:rPr>
      <w:rFonts w:cs="Raavi"/>
    </w:rPr>
  </w:style>
  <w:style w:type="paragraph" w:customStyle="1" w:styleId="EDE6D9F19ECBF04290816B8D29886C9C">
    <w:name w:val="EDE6D9F19ECBF04290816B8D29886C9C"/>
    <w:rPr>
      <w:rFonts w:cs="Raavi"/>
    </w:rPr>
  </w:style>
  <w:style w:type="paragraph" w:customStyle="1" w:styleId="E2257B7A5E4DDD4BABABA56B6AA801D2">
    <w:name w:val="E2257B7A5E4DDD4BABABA56B6AA801D2"/>
    <w:rPr>
      <w:rFonts w:cs="Raavi"/>
    </w:rPr>
  </w:style>
  <w:style w:type="paragraph" w:customStyle="1" w:styleId="B68AFB1185618A4E9250E67757F135A1">
    <w:name w:val="B68AFB1185618A4E9250E67757F135A1"/>
    <w:rsid w:val="00C7399E"/>
    <w:rPr>
      <w:rFonts w:cs="Raavi"/>
    </w:rPr>
  </w:style>
  <w:style w:type="paragraph" w:customStyle="1" w:styleId="12F5BCD6E587EF439C4F41F81DB9D791">
    <w:name w:val="12F5BCD6E587EF439C4F41F81DB9D791"/>
    <w:rsid w:val="00C7399E"/>
    <w:rPr>
      <w:rFonts w:cs="Raavi"/>
    </w:rPr>
  </w:style>
  <w:style w:type="paragraph" w:customStyle="1" w:styleId="BE6C3ED4488824429D9574A5CEEAF63D">
    <w:name w:val="BE6C3ED4488824429D9574A5CEEAF63D"/>
    <w:rsid w:val="00C7399E"/>
    <w:rPr>
      <w:rFonts w:cs="Raavi"/>
    </w:rPr>
  </w:style>
  <w:style w:type="paragraph" w:customStyle="1" w:styleId="71F17C05DF35834DB6B24665C71A3680">
    <w:name w:val="71F17C05DF35834DB6B24665C71A3680"/>
    <w:rsid w:val="00C7399E"/>
    <w:rPr>
      <w:rFonts w:cs="Raav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{64F60992-8080-B14F-8D4D-129B54CE8B4D}tf02919188.dotx</Template>
  <TotalTime>0</TotalTime>
  <Pages>1</Pages>
  <Words>81</Words>
  <Characters>463</Characters>
  <Application>Microsoft Office Word</Application>
  <DocSecurity>0</DocSecurity>
  <Lines>3</Lines>
  <Paragraphs>1</Paragraphs>
  <ScaleCrop>false</ScaleCrop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2024-09-13T01:11:00Z</dcterms:created>
  <dcterms:modified xsi:type="dcterms:W3CDTF">2024-09-13T01:11:00Z</dcterms:modified>
</cp:coreProperties>
</file>